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BE69" w14:textId="77777777" w:rsidR="00FE067E" w:rsidRPr="00B5714B" w:rsidRDefault="00CD36CF" w:rsidP="002010BF">
      <w:pPr>
        <w:pStyle w:val="TitlePageOrigin"/>
      </w:pPr>
      <w:r w:rsidRPr="00B5714B">
        <w:t>WEST virginia legislature</w:t>
      </w:r>
    </w:p>
    <w:p w14:paraId="205AA5BA" w14:textId="77777777" w:rsidR="00CD36CF" w:rsidRPr="00B5714B" w:rsidRDefault="00CD36CF" w:rsidP="002010BF">
      <w:pPr>
        <w:pStyle w:val="TitlePageSession"/>
      </w:pPr>
      <w:r w:rsidRPr="00B5714B">
        <w:t>20</w:t>
      </w:r>
      <w:r w:rsidR="00081D6D" w:rsidRPr="00B5714B">
        <w:t>2</w:t>
      </w:r>
      <w:r w:rsidR="003F3C67" w:rsidRPr="00B5714B">
        <w:t>6</w:t>
      </w:r>
      <w:r w:rsidRPr="00B5714B">
        <w:t xml:space="preserve"> regular session</w:t>
      </w:r>
    </w:p>
    <w:p w14:paraId="03DAF468" w14:textId="570281FB" w:rsidR="002C77E8" w:rsidRPr="00B5714B" w:rsidRDefault="002C77E8" w:rsidP="002010BF">
      <w:pPr>
        <w:pStyle w:val="TitlePageSession"/>
      </w:pPr>
      <w:r w:rsidRPr="00B5714B">
        <w:t>EN</w:t>
      </w:r>
      <w:r w:rsidR="00B5714B" w:rsidRPr="00B5714B">
        <w:t>ROLLED</w:t>
      </w:r>
    </w:p>
    <w:p w14:paraId="50949368" w14:textId="77777777" w:rsidR="00CD36CF" w:rsidRPr="00B5714B" w:rsidRDefault="00A609F7" w:rsidP="002010BF">
      <w:pPr>
        <w:pStyle w:val="TitlePageBillPrefix"/>
      </w:pPr>
      <w:sdt>
        <w:sdtPr>
          <w:tag w:val="IntroDate"/>
          <w:id w:val="-1236936958"/>
          <w:placeholder>
            <w:docPart w:val="DE373AC59B944247BC1CE58EB1098807"/>
          </w:placeholder>
          <w:text/>
        </w:sdtPr>
        <w:sdtEndPr/>
        <w:sdtContent>
          <w:r w:rsidR="00AC3B58" w:rsidRPr="00B5714B">
            <w:t>Committee Substitute</w:t>
          </w:r>
        </w:sdtContent>
      </w:sdt>
    </w:p>
    <w:p w14:paraId="6EE7D784" w14:textId="77777777" w:rsidR="00AC3B58" w:rsidRPr="00B5714B" w:rsidRDefault="00AC3B58" w:rsidP="002010BF">
      <w:pPr>
        <w:pStyle w:val="TitlePageBillPrefix"/>
      </w:pPr>
      <w:r w:rsidRPr="00B5714B">
        <w:t>for</w:t>
      </w:r>
    </w:p>
    <w:p w14:paraId="4F43E1E2" w14:textId="77777777" w:rsidR="00CD36CF" w:rsidRPr="00B5714B" w:rsidRDefault="00A609F7" w:rsidP="002010BF">
      <w:pPr>
        <w:pStyle w:val="BillNumber"/>
      </w:pPr>
      <w:sdt>
        <w:sdtPr>
          <w:tag w:val="Chamber"/>
          <w:id w:val="893011969"/>
          <w:lock w:val="sdtLocked"/>
          <w:placeholder>
            <w:docPart w:val="5ACDA230646B4245932DAC38209983A2"/>
          </w:placeholder>
          <w:dropDownList>
            <w:listItem w:displayText="House" w:value="House"/>
            <w:listItem w:displayText="Senate" w:value="Senate"/>
          </w:dropDownList>
        </w:sdtPr>
        <w:sdtEndPr/>
        <w:sdtContent>
          <w:r w:rsidR="00E754AF" w:rsidRPr="00B5714B">
            <w:t>House</w:t>
          </w:r>
        </w:sdtContent>
      </w:sdt>
      <w:r w:rsidR="00303684" w:rsidRPr="00B5714B">
        <w:t xml:space="preserve"> </w:t>
      </w:r>
      <w:r w:rsidR="00CD36CF" w:rsidRPr="00B5714B">
        <w:t xml:space="preserve">Bill </w:t>
      </w:r>
      <w:sdt>
        <w:sdtPr>
          <w:tag w:val="BNum"/>
          <w:id w:val="1645317809"/>
          <w:lock w:val="sdtLocked"/>
          <w:placeholder>
            <w:docPart w:val="CA191514868248909D7FF4ABA6529BB3"/>
          </w:placeholder>
          <w:text/>
        </w:sdtPr>
        <w:sdtEndPr/>
        <w:sdtContent>
          <w:r w:rsidR="00E754AF" w:rsidRPr="00B5714B">
            <w:t>4395</w:t>
          </w:r>
        </w:sdtContent>
      </w:sdt>
    </w:p>
    <w:p w14:paraId="7A3D698C" w14:textId="7E7A7603" w:rsidR="00E754AF" w:rsidRPr="00B5714B" w:rsidRDefault="00E754AF" w:rsidP="002010BF">
      <w:pPr>
        <w:pStyle w:val="References"/>
        <w:rPr>
          <w:smallCaps/>
        </w:rPr>
      </w:pPr>
      <w:r w:rsidRPr="00B5714B">
        <w:rPr>
          <w:smallCaps/>
        </w:rPr>
        <w:t xml:space="preserve">By Delegates Drennan, Hite, Crouse, Moore, Dittman, Kyle, McCormick, Stephens, Leavitt, Hornby, and Burkhammer </w:t>
      </w:r>
    </w:p>
    <w:p w14:paraId="2E8DFD35" w14:textId="77777777" w:rsidR="00810282" w:rsidRDefault="00CD36CF" w:rsidP="00E754AF">
      <w:pPr>
        <w:pStyle w:val="References"/>
        <w:sectPr w:rsidR="00810282" w:rsidSect="00E754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5714B">
        <w:t>[</w:t>
      </w:r>
      <w:sdt>
        <w:sdtPr>
          <w:tag w:val="References"/>
          <w:id w:val="-1043047873"/>
          <w:placeholder>
            <w:docPart w:val="986B1E38995D4C5A87D48DDF76053623"/>
          </w:placeholder>
          <w:text w:multiLine="1"/>
        </w:sdtPr>
        <w:sdtEndPr/>
        <w:sdtContent>
          <w:r w:rsidR="00B5714B" w:rsidRPr="00B5714B">
            <w:t>Passed March 13, 2026; in effect 90 days from passage (June 11, 2026</w:t>
          </w:r>
          <w:r w:rsidR="00B0318C">
            <w:t>)</w:t>
          </w:r>
        </w:sdtContent>
      </w:sdt>
      <w:r w:rsidRPr="00B5714B">
        <w:t>]</w:t>
      </w:r>
    </w:p>
    <w:p w14:paraId="2A1C3AB4" w14:textId="0678BEA3" w:rsidR="002463D4" w:rsidRPr="00B5714B" w:rsidRDefault="002463D4" w:rsidP="00E754AF">
      <w:pPr>
        <w:pStyle w:val="References"/>
        <w:sectPr w:rsidR="002463D4" w:rsidRPr="00B5714B" w:rsidSect="00810282">
          <w:pgSz w:w="12240" w:h="15840" w:code="1"/>
          <w:pgMar w:top="1440" w:right="1440" w:bottom="1440" w:left="1440" w:header="720" w:footer="720" w:gutter="0"/>
          <w:lnNumType w:countBy="1" w:restart="newSection"/>
          <w:pgNumType w:start="0"/>
          <w:cols w:space="720"/>
          <w:titlePg/>
          <w:docGrid w:linePitch="360"/>
        </w:sectPr>
      </w:pPr>
    </w:p>
    <w:p w14:paraId="43BA36CC" w14:textId="77777777" w:rsidR="00B5714B" w:rsidRPr="00B5714B" w:rsidRDefault="00B5714B" w:rsidP="00810282">
      <w:pPr>
        <w:pStyle w:val="TitleSection"/>
        <w:rPr>
          <w:i/>
        </w:rPr>
      </w:pPr>
      <w:r w:rsidRPr="00B5714B">
        <w:lastRenderedPageBreak/>
        <w:t>AN ACT to amend and reenact §18A-2-8 of the Code of West Virginia, 1931, as amended, relating to expanding requirement for a school principal to report certain employee conduct to the county superintendent within 24 hours to also require an a supervisor or administrator to report the conduct; expanding the duty of the county superintendent to report certain employees being investigated for alleged misconduct to the state superintendent within seven days; requiring that certain investigations continue if the employee transfers or resigns; expanding the individuals to be included in the database maintained by the state superintendent to include those investigated for jeopardizing the health, safety, or welfare of students, or for impacting the learning environment of other students; requiring database to include the reason for the investigation; and allowing nonpublic schools to provide information to the state superintendent to be housed in the database.</w:t>
      </w:r>
    </w:p>
    <w:p w14:paraId="7615ED3A" w14:textId="00FEA2DA" w:rsidR="00E754AF" w:rsidRPr="00B5714B" w:rsidRDefault="00E754AF" w:rsidP="002463D4">
      <w:pPr>
        <w:pStyle w:val="EnactingClause"/>
      </w:pPr>
      <w:r w:rsidRPr="00B5714B">
        <w:t>Be it enacted by the Legislature of West Virginia:</w:t>
      </w:r>
    </w:p>
    <w:p w14:paraId="423AB225" w14:textId="77777777" w:rsidR="00E754AF" w:rsidRPr="00B5714B" w:rsidRDefault="00E754AF" w:rsidP="002463D4">
      <w:pPr>
        <w:pStyle w:val="EnactingClause"/>
        <w:sectPr w:rsidR="00E754AF" w:rsidRPr="00B5714B" w:rsidSect="00AF439D">
          <w:headerReference w:type="default" r:id="rId12"/>
          <w:pgSz w:w="12240" w:h="15840" w:code="1"/>
          <w:pgMar w:top="1440" w:right="1440" w:bottom="1440" w:left="1440" w:header="720" w:footer="720" w:gutter="0"/>
          <w:lnNumType w:countBy="1" w:restart="newSection"/>
          <w:pgNumType w:start="1"/>
          <w:cols w:space="720"/>
          <w:docGrid w:linePitch="360"/>
        </w:sectPr>
      </w:pPr>
    </w:p>
    <w:p w14:paraId="60D11AD1" w14:textId="77777777" w:rsidR="00E754AF" w:rsidRPr="00B5714B" w:rsidRDefault="00E754AF" w:rsidP="002463D4">
      <w:pPr>
        <w:pStyle w:val="ArticleHeading"/>
        <w:widowControl/>
        <w:sectPr w:rsidR="00E754AF" w:rsidRPr="00B5714B" w:rsidSect="00E754AF">
          <w:type w:val="continuous"/>
          <w:pgSz w:w="12240" w:h="15840" w:code="1"/>
          <w:pgMar w:top="1440" w:right="1440" w:bottom="1440" w:left="1440" w:header="720" w:footer="720" w:gutter="0"/>
          <w:lnNumType w:countBy="1" w:restart="newSection"/>
          <w:cols w:space="720"/>
          <w:titlePg/>
          <w:docGrid w:linePitch="360"/>
        </w:sectPr>
      </w:pPr>
      <w:r w:rsidRPr="00B5714B">
        <w:t>ARTICLE 2. SCHOOL PERSONNEL.</w:t>
      </w:r>
    </w:p>
    <w:p w14:paraId="50FEBAE9" w14:textId="77777777" w:rsidR="00E754AF" w:rsidRPr="00B5714B" w:rsidRDefault="00E754AF" w:rsidP="002463D4">
      <w:pPr>
        <w:pStyle w:val="SectionHeading"/>
        <w:widowControl/>
        <w:sectPr w:rsidR="00E754AF" w:rsidRPr="00B5714B" w:rsidSect="00E754AF">
          <w:type w:val="continuous"/>
          <w:pgSz w:w="12240" w:h="15840" w:code="1"/>
          <w:pgMar w:top="1440" w:right="1440" w:bottom="1440" w:left="1440" w:header="720" w:footer="720" w:gutter="0"/>
          <w:lnNumType w:countBy="1" w:restart="newSection"/>
          <w:cols w:space="720"/>
          <w:titlePg/>
          <w:docGrid w:linePitch="360"/>
        </w:sectPr>
      </w:pPr>
      <w:r w:rsidRPr="00B5714B">
        <w:t>§18A-2-8. Suspension and dismissal of school personnel by board; appeal.</w:t>
      </w:r>
    </w:p>
    <w:p w14:paraId="57556791" w14:textId="1B0329F7" w:rsidR="00E754AF" w:rsidRPr="00B5714B" w:rsidRDefault="00E754AF" w:rsidP="002463D4">
      <w:pPr>
        <w:pStyle w:val="SectionBody"/>
        <w:widowControl/>
      </w:pPr>
      <w:r w:rsidRPr="00B5714B">
        <w:t>(a)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2463D4" w:rsidRPr="00B5714B">
        <w:rPr>
          <w:i/>
        </w:rPr>
        <w:t xml:space="preserve"> </w:t>
      </w:r>
      <w:r w:rsidR="00EB7C69" w:rsidRPr="00EB7C69">
        <w:rPr>
          <w:i/>
        </w:rPr>
        <w:t>et seq.</w:t>
      </w:r>
      <w:r w:rsidR="002463D4" w:rsidRPr="00B5714B">
        <w:rPr>
          <w:i/>
        </w:rPr>
        <w:t xml:space="preserve"> </w:t>
      </w:r>
      <w:r w:rsidRPr="00B5714B">
        <w:t>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0273073D" w14:textId="77777777" w:rsidR="00E754AF" w:rsidRPr="00B5714B" w:rsidRDefault="00E754AF" w:rsidP="002463D4">
      <w:pPr>
        <w:pStyle w:val="SectionBody"/>
        <w:widowControl/>
      </w:pPr>
      <w:r w:rsidRPr="00B5714B">
        <w:lastRenderedPageBreak/>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1E94F4F" w14:textId="7FA10854" w:rsidR="00E754AF" w:rsidRPr="00B5714B" w:rsidRDefault="00E754AF" w:rsidP="002463D4">
      <w:pPr>
        <w:pStyle w:val="SectionBody"/>
        <w:widowControl/>
      </w:pPr>
      <w:r w:rsidRPr="00B5714B">
        <w:t>(c) The affected employee shall be given an opportunity, within five days of receiving the written notice, to request, in writing, a level three hearing and appeals pursuant to the provisions of §6C-2-1</w:t>
      </w:r>
      <w:r w:rsidR="002463D4" w:rsidRPr="00B5714B">
        <w:rPr>
          <w:i/>
        </w:rPr>
        <w:t xml:space="preserve"> </w:t>
      </w:r>
      <w:r w:rsidR="00EB7C69" w:rsidRPr="00EB7C69">
        <w:rPr>
          <w:i/>
        </w:rPr>
        <w:t>et seq.</w:t>
      </w:r>
      <w:r w:rsidR="002463D4" w:rsidRPr="00B5714B">
        <w:rPr>
          <w:i/>
        </w:rPr>
        <w:t xml:space="preserve"> </w:t>
      </w:r>
      <w:r w:rsidRPr="00B5714B">
        <w:t>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3E943A41" w14:textId="77777777" w:rsidR="00E754AF" w:rsidRPr="00B5714B" w:rsidRDefault="00E754AF" w:rsidP="002463D4">
      <w:pPr>
        <w:pStyle w:val="SectionBody"/>
        <w:widowControl/>
      </w:pPr>
      <w:r w:rsidRPr="00B5714B">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578BB511" w14:textId="11A5E1B3" w:rsidR="00E754AF" w:rsidRPr="00B5714B" w:rsidRDefault="00E754AF" w:rsidP="002463D4">
      <w:pPr>
        <w:pStyle w:val="SectionBody"/>
        <w:widowControl/>
      </w:pPr>
      <w:r w:rsidRPr="00B5714B">
        <w:t xml:space="preserve">(e) It shall be the duty of any </w:t>
      </w:r>
      <w:r w:rsidR="00B5714B" w:rsidRPr="00B5714B">
        <w:t xml:space="preserve">principal, supervisor, or administrator </w:t>
      </w:r>
      <w:r w:rsidRPr="00B5714B">
        <w:t>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25AE24C5" w14:textId="7B888DD6" w:rsidR="00E754AF" w:rsidRPr="00B5714B" w:rsidRDefault="00E754AF" w:rsidP="002463D4">
      <w:pPr>
        <w:pStyle w:val="SectionBody"/>
        <w:widowControl/>
      </w:pPr>
      <w:r w:rsidRPr="00B5714B">
        <w:t xml:space="preserve">(f) It shall be the duty of any county superintendent to report any employee suspended, dismissed, transferred, or resigned during the course of an investigation of the employee's alleged </w:t>
      </w:r>
      <w:r w:rsidRPr="00B5714B">
        <w:lastRenderedPageBreak/>
        <w:t xml:space="preserve">misconduct, in accordance with this section, including the reason for the investigation or rationale for the suspension or dismissal, to the state superintendent within seven business days of the suspension, dismissal, transfer, or resignation. Investigations of allegations of jeopardizing the health, safety, or welfare of a student </w:t>
      </w:r>
      <w:r w:rsidR="00E92B60" w:rsidRPr="00B5714B">
        <w:t xml:space="preserve">shall </w:t>
      </w:r>
      <w:r w:rsidRPr="00B5714B">
        <w:t>continue even if an employee transfers to another school or resigns prior to the investigation being completed. The state superintendent shall maintain a database of all individuals investigated, suspended or dismissed for jeopardizing the health, safety, or welfare of students, or for impacting the learning environment of other students</w:t>
      </w:r>
      <w:r w:rsidR="00EB7C69" w:rsidRPr="00B5714B">
        <w:t xml:space="preserve">: </w:t>
      </w:r>
      <w:r w:rsidR="00EB7C69" w:rsidRPr="00EB7C69">
        <w:rPr>
          <w:i/>
          <w:iCs/>
        </w:rPr>
        <w:t>Provided</w:t>
      </w:r>
      <w:r w:rsidR="00EB7C69" w:rsidRPr="00B5714B">
        <w:t xml:space="preserve">, </w:t>
      </w:r>
      <w:proofErr w:type="gramStart"/>
      <w:r w:rsidR="00EB7C69" w:rsidRPr="00B5714B">
        <w:t>That</w:t>
      </w:r>
      <w:proofErr w:type="gramEnd"/>
      <w:r w:rsidR="00E92B60" w:rsidRPr="00B5714B">
        <w:t xml:space="preserve"> any nonpublic school may elect to provide information to the state superintendent to be housed in the database</w:t>
      </w:r>
      <w:r w:rsidRPr="00B5714B">
        <w:t>. The database shall also include the reason for the investigation or rationale for the suspension or dismissal. The database shall be confidential and shall only be accessible to county human resource directors, county superintendents, and the state superintendent of schools.</w:t>
      </w:r>
    </w:p>
    <w:p w14:paraId="0666CF53" w14:textId="77777777" w:rsidR="008318EE" w:rsidRDefault="00E754AF" w:rsidP="002463D4">
      <w:pPr>
        <w:pStyle w:val="SectionBody"/>
        <w:widowControl/>
        <w:sectPr w:rsidR="008318EE" w:rsidSect="005C7885">
          <w:type w:val="continuous"/>
          <w:pgSz w:w="12240" w:h="15840" w:code="1"/>
          <w:pgMar w:top="1440" w:right="1440" w:bottom="1440" w:left="1440" w:header="720" w:footer="720" w:gutter="0"/>
          <w:lnNumType w:countBy="1" w:restart="newSection"/>
          <w:pgNumType w:start="1"/>
          <w:cols w:space="720"/>
          <w:titlePg/>
          <w:docGrid w:linePitch="360"/>
        </w:sectPr>
      </w:pPr>
      <w:r w:rsidRPr="00B5714B">
        <w:t>(g)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w:t>
      </w:r>
      <w:r w:rsidR="00EB7C69" w:rsidRPr="00B5714B">
        <w:t xml:space="preserve">: </w:t>
      </w:r>
      <w:r w:rsidR="00EB7C69" w:rsidRPr="00EB7C69">
        <w:rPr>
          <w:i/>
        </w:rPr>
        <w:t>Provided</w:t>
      </w:r>
      <w:r w:rsidR="00EB7C69" w:rsidRPr="00B5714B">
        <w:rPr>
          <w:iCs/>
        </w:rPr>
        <w:t>,</w:t>
      </w:r>
      <w:r w:rsidR="00EB7C69" w:rsidRPr="00B5714B">
        <w:t xml:space="preserve"> That</w:t>
      </w:r>
      <w:r w:rsidRPr="00B5714B">
        <w:t xml:space="preserve"> the suspended </w:t>
      </w:r>
      <w:r w:rsidR="004E2936" w:rsidRPr="00B5714B">
        <w:t xml:space="preserve"> employee’s</w:t>
      </w:r>
      <w:r w:rsidRPr="00B5714B">
        <w:t xml:space="preserve">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p w14:paraId="6C4715F8" w14:textId="77777777" w:rsidR="008318EE" w:rsidRDefault="008318EE" w:rsidP="002463D4">
      <w:pPr>
        <w:pStyle w:val="SectionBody"/>
        <w:widowControl/>
        <w:sectPr w:rsidR="008318EE" w:rsidSect="008318EE">
          <w:pgSz w:w="12240" w:h="15840" w:code="1"/>
          <w:pgMar w:top="1440" w:right="1440" w:bottom="1440" w:left="1440" w:header="720" w:footer="720" w:gutter="0"/>
          <w:pgNumType w:start="1"/>
          <w:cols w:space="720"/>
          <w:titlePg/>
          <w:docGrid w:linePitch="360"/>
        </w:sectPr>
      </w:pPr>
    </w:p>
    <w:p w14:paraId="53B64B54" w14:textId="77777777" w:rsidR="008318EE" w:rsidRPr="006239C4" w:rsidRDefault="008318EE" w:rsidP="008318E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374B115" w14:textId="77777777" w:rsidR="008318EE" w:rsidRPr="006239C4" w:rsidRDefault="008318EE" w:rsidP="008318EE">
      <w:pPr>
        <w:spacing w:line="240" w:lineRule="auto"/>
        <w:ind w:left="720" w:right="720"/>
        <w:rPr>
          <w:rFonts w:cs="Arial"/>
        </w:rPr>
      </w:pPr>
    </w:p>
    <w:p w14:paraId="7EBA24C1" w14:textId="77777777" w:rsidR="008318EE" w:rsidRPr="006239C4" w:rsidRDefault="008318EE" w:rsidP="008318EE">
      <w:pPr>
        <w:spacing w:line="240" w:lineRule="auto"/>
        <w:ind w:left="720" w:right="720"/>
        <w:rPr>
          <w:rFonts w:cs="Arial"/>
        </w:rPr>
      </w:pPr>
    </w:p>
    <w:p w14:paraId="4620EDCF" w14:textId="77777777" w:rsidR="008318EE" w:rsidRPr="006239C4" w:rsidRDefault="008318EE" w:rsidP="008318EE">
      <w:pPr>
        <w:autoSpaceDE w:val="0"/>
        <w:autoSpaceDN w:val="0"/>
        <w:adjustRightInd w:val="0"/>
        <w:spacing w:line="240" w:lineRule="auto"/>
        <w:ind w:left="720" w:right="720"/>
        <w:rPr>
          <w:rFonts w:cs="Arial"/>
        </w:rPr>
      </w:pPr>
      <w:r w:rsidRPr="006239C4">
        <w:rPr>
          <w:rFonts w:cs="Arial"/>
        </w:rPr>
        <w:t>...............................................................</w:t>
      </w:r>
    </w:p>
    <w:p w14:paraId="784FF50A" w14:textId="77777777" w:rsidR="008318EE" w:rsidRPr="006239C4" w:rsidRDefault="008318EE" w:rsidP="008318E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E786E7B" w14:textId="77777777" w:rsidR="008318EE" w:rsidRPr="006239C4" w:rsidRDefault="008318EE" w:rsidP="008318EE">
      <w:pPr>
        <w:autoSpaceDE w:val="0"/>
        <w:autoSpaceDN w:val="0"/>
        <w:adjustRightInd w:val="0"/>
        <w:spacing w:line="240" w:lineRule="auto"/>
        <w:ind w:left="720" w:right="720"/>
        <w:rPr>
          <w:rFonts w:cs="Arial"/>
        </w:rPr>
      </w:pPr>
    </w:p>
    <w:p w14:paraId="5D33233F" w14:textId="77777777" w:rsidR="008318EE" w:rsidRPr="006239C4" w:rsidRDefault="008318EE" w:rsidP="008318EE">
      <w:pPr>
        <w:autoSpaceDE w:val="0"/>
        <w:autoSpaceDN w:val="0"/>
        <w:adjustRightInd w:val="0"/>
        <w:spacing w:line="240" w:lineRule="auto"/>
        <w:ind w:left="720" w:right="720"/>
        <w:rPr>
          <w:rFonts w:cs="Arial"/>
        </w:rPr>
      </w:pPr>
    </w:p>
    <w:p w14:paraId="0DDC1B6E" w14:textId="77777777" w:rsidR="008318EE" w:rsidRPr="006239C4" w:rsidRDefault="008318EE" w:rsidP="008318E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01501E2" w14:textId="77777777" w:rsidR="008318EE" w:rsidRPr="006239C4" w:rsidRDefault="008318EE" w:rsidP="008318E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0F61A69" w14:textId="77777777" w:rsidR="008318EE" w:rsidRPr="006239C4" w:rsidRDefault="008318EE" w:rsidP="008318E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C6009C9" w14:textId="77777777" w:rsidR="008318EE" w:rsidRPr="006239C4" w:rsidRDefault="008318EE" w:rsidP="008318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641D1D" w14:textId="77777777" w:rsidR="008318EE" w:rsidRDefault="008318EE" w:rsidP="008318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BDCB1C" w14:textId="77777777" w:rsidR="008318EE" w:rsidRPr="006239C4" w:rsidRDefault="008318EE" w:rsidP="008318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E25C863" w14:textId="77777777" w:rsidR="008318EE" w:rsidRPr="006239C4" w:rsidRDefault="008318EE" w:rsidP="008318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85684A" w14:textId="77777777" w:rsidR="008318EE" w:rsidRPr="006239C4" w:rsidRDefault="008318EE" w:rsidP="008318E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AFEAF0F" w14:textId="77777777" w:rsidR="008318EE" w:rsidRPr="006239C4" w:rsidRDefault="008318EE" w:rsidP="008318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8E938F" w14:textId="77777777" w:rsidR="008318EE" w:rsidRPr="006239C4" w:rsidRDefault="008318EE" w:rsidP="008318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BFCF3B"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7DF50E"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2F0623"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60B1D58" w14:textId="77777777" w:rsidR="008318EE" w:rsidRPr="006239C4" w:rsidRDefault="008318EE" w:rsidP="008318E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3718E64"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704881"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9A3CDB"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41D55AE" w14:textId="77777777" w:rsidR="008318EE" w:rsidRPr="006239C4" w:rsidRDefault="008318EE" w:rsidP="008318E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46CCFEC"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717729" w14:textId="77777777" w:rsidR="008318EE" w:rsidRPr="006239C4" w:rsidRDefault="008318EE" w:rsidP="008318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F54559" w14:textId="77777777" w:rsidR="008318EE" w:rsidRPr="006239C4" w:rsidRDefault="008318EE" w:rsidP="008318E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0723F13" w14:textId="77777777" w:rsidR="008318EE" w:rsidRPr="006239C4" w:rsidRDefault="008318EE" w:rsidP="008318EE">
      <w:pPr>
        <w:autoSpaceDE w:val="0"/>
        <w:autoSpaceDN w:val="0"/>
        <w:adjustRightInd w:val="0"/>
        <w:spacing w:line="240" w:lineRule="auto"/>
        <w:ind w:right="720"/>
        <w:jc w:val="both"/>
        <w:rPr>
          <w:rFonts w:cs="Arial"/>
        </w:rPr>
      </w:pPr>
    </w:p>
    <w:p w14:paraId="79EA8A46" w14:textId="77777777" w:rsidR="008318EE" w:rsidRPr="006239C4" w:rsidRDefault="008318EE" w:rsidP="008318EE">
      <w:pPr>
        <w:autoSpaceDE w:val="0"/>
        <w:autoSpaceDN w:val="0"/>
        <w:adjustRightInd w:val="0"/>
        <w:spacing w:line="240" w:lineRule="auto"/>
        <w:ind w:right="720"/>
        <w:jc w:val="both"/>
        <w:rPr>
          <w:rFonts w:cs="Arial"/>
        </w:rPr>
      </w:pPr>
    </w:p>
    <w:p w14:paraId="35C79F7C" w14:textId="77777777" w:rsidR="008318EE" w:rsidRPr="006239C4" w:rsidRDefault="008318EE" w:rsidP="008318EE">
      <w:pPr>
        <w:autoSpaceDE w:val="0"/>
        <w:autoSpaceDN w:val="0"/>
        <w:adjustRightInd w:val="0"/>
        <w:spacing w:line="240" w:lineRule="auto"/>
        <w:ind w:left="720" w:right="720"/>
        <w:jc w:val="both"/>
        <w:rPr>
          <w:rFonts w:cs="Arial"/>
        </w:rPr>
      </w:pPr>
    </w:p>
    <w:p w14:paraId="463E1BDB" w14:textId="77777777" w:rsidR="008318EE" w:rsidRPr="006239C4" w:rsidRDefault="008318EE" w:rsidP="008318E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7BF8928" w14:textId="77777777" w:rsidR="008318EE" w:rsidRPr="006239C4" w:rsidRDefault="008318EE" w:rsidP="008318EE">
      <w:pPr>
        <w:tabs>
          <w:tab w:val="left" w:pos="1080"/>
        </w:tabs>
        <w:autoSpaceDE w:val="0"/>
        <w:autoSpaceDN w:val="0"/>
        <w:adjustRightInd w:val="0"/>
        <w:spacing w:line="240" w:lineRule="auto"/>
        <w:ind w:left="720" w:right="720"/>
        <w:jc w:val="both"/>
        <w:rPr>
          <w:rFonts w:cs="Arial"/>
        </w:rPr>
      </w:pPr>
    </w:p>
    <w:p w14:paraId="69FDB33F" w14:textId="77777777" w:rsidR="008318EE" w:rsidRPr="006239C4" w:rsidRDefault="008318EE" w:rsidP="008318E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4D2716C" w14:textId="77777777" w:rsidR="008318EE" w:rsidRPr="006239C4" w:rsidRDefault="008318EE" w:rsidP="008318EE">
      <w:pPr>
        <w:autoSpaceDE w:val="0"/>
        <w:autoSpaceDN w:val="0"/>
        <w:adjustRightInd w:val="0"/>
        <w:spacing w:line="240" w:lineRule="auto"/>
        <w:ind w:left="720" w:right="720"/>
        <w:jc w:val="both"/>
        <w:rPr>
          <w:rFonts w:cs="Arial"/>
        </w:rPr>
      </w:pPr>
    </w:p>
    <w:p w14:paraId="58560789" w14:textId="77777777" w:rsidR="008318EE" w:rsidRPr="006239C4" w:rsidRDefault="008318EE" w:rsidP="008318EE">
      <w:pPr>
        <w:autoSpaceDE w:val="0"/>
        <w:autoSpaceDN w:val="0"/>
        <w:adjustRightInd w:val="0"/>
        <w:spacing w:line="240" w:lineRule="auto"/>
        <w:ind w:left="720" w:right="720"/>
        <w:jc w:val="both"/>
        <w:rPr>
          <w:rFonts w:cs="Arial"/>
        </w:rPr>
      </w:pPr>
    </w:p>
    <w:p w14:paraId="776C01A9" w14:textId="77777777" w:rsidR="008318EE" w:rsidRPr="006239C4" w:rsidRDefault="008318EE" w:rsidP="008318E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588AA02" w14:textId="77777777" w:rsidR="008318EE" w:rsidRDefault="008318EE" w:rsidP="008318E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4C55A02" w14:textId="5A305C8A" w:rsidR="00E754AF" w:rsidRPr="00B5714B" w:rsidRDefault="00E754AF" w:rsidP="002463D4">
      <w:pPr>
        <w:pStyle w:val="SectionBody"/>
        <w:widowControl/>
      </w:pPr>
    </w:p>
    <w:sectPr w:rsidR="00E754AF" w:rsidRPr="00B5714B" w:rsidSect="008318EE">
      <w:headerReference w:type="even" r:id="rId13"/>
      <w:footerReference w:type="even" r:id="rId14"/>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79B4" w14:textId="77777777" w:rsidR="00CB04D0" w:rsidRPr="00B844FE" w:rsidRDefault="00CB04D0" w:rsidP="00B844FE">
      <w:r>
        <w:separator/>
      </w:r>
    </w:p>
  </w:endnote>
  <w:endnote w:type="continuationSeparator" w:id="0">
    <w:p w14:paraId="5AA5AE85" w14:textId="77777777" w:rsidR="00CB04D0" w:rsidRPr="00B844FE" w:rsidRDefault="00CB04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6CB" w14:textId="77777777" w:rsidR="00E754AF" w:rsidRDefault="00E754AF" w:rsidP="00205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6B846" w14:textId="77777777" w:rsidR="00E754AF" w:rsidRPr="00E754AF" w:rsidRDefault="00E754AF" w:rsidP="00E75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209156"/>
      <w:docPartObj>
        <w:docPartGallery w:val="Page Numbers (Bottom of Page)"/>
        <w:docPartUnique/>
      </w:docPartObj>
    </w:sdtPr>
    <w:sdtEndPr>
      <w:rPr>
        <w:noProof/>
      </w:rPr>
    </w:sdtEndPr>
    <w:sdtContent>
      <w:p w14:paraId="18CD5AEF" w14:textId="5DCC77FD" w:rsidR="00AF439D" w:rsidRDefault="00AF43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0EA3" w14:textId="77777777" w:rsidR="008318EE" w:rsidRDefault="008318E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9C526B" w14:textId="77777777" w:rsidR="008318EE" w:rsidRPr="00775992" w:rsidRDefault="008318E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F835" w14:textId="77777777" w:rsidR="00CB04D0" w:rsidRPr="00B844FE" w:rsidRDefault="00CB04D0" w:rsidP="00B844FE">
      <w:r>
        <w:separator/>
      </w:r>
    </w:p>
  </w:footnote>
  <w:footnote w:type="continuationSeparator" w:id="0">
    <w:p w14:paraId="3A6603A5" w14:textId="77777777" w:rsidR="00CB04D0" w:rsidRPr="00B844FE" w:rsidRDefault="00CB04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CFD" w14:textId="77777777" w:rsidR="00E754AF" w:rsidRPr="00E754AF" w:rsidRDefault="00E754AF" w:rsidP="00E754AF">
    <w:pPr>
      <w:pStyle w:val="Header"/>
    </w:pPr>
    <w:r>
      <w:t>CS for HB 4395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89EC" w14:textId="0D957A21" w:rsidR="00E754AF" w:rsidRPr="00E754AF" w:rsidRDefault="002C77E8" w:rsidP="00E754AF">
    <w:pPr>
      <w:pStyle w:val="Header"/>
    </w:pPr>
    <w:r>
      <w:t xml:space="preserve">Eng </w:t>
    </w:r>
    <w:r w:rsidR="00E754AF">
      <w:t>CS for HB 4395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636E" w14:textId="7CCF8FEA" w:rsidR="002463D4" w:rsidRPr="00E754AF" w:rsidRDefault="002463D4" w:rsidP="00E754AF">
    <w:pPr>
      <w:pStyle w:val="Header"/>
    </w:pPr>
    <w:r>
      <w:t>En</w:t>
    </w:r>
    <w:r w:rsidR="00B5714B">
      <w:t>r</w:t>
    </w:r>
    <w:r>
      <w:t xml:space="preserve"> CS for HB 4395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BAB5" w14:textId="77777777" w:rsidR="008318EE" w:rsidRPr="00775992" w:rsidRDefault="008318E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D0"/>
    <w:rsid w:val="0000526A"/>
    <w:rsid w:val="000418D6"/>
    <w:rsid w:val="00081D6D"/>
    <w:rsid w:val="00084FE9"/>
    <w:rsid w:val="00085D22"/>
    <w:rsid w:val="000C5C77"/>
    <w:rsid w:val="000E647E"/>
    <w:rsid w:val="000F22B7"/>
    <w:rsid w:val="0010070F"/>
    <w:rsid w:val="0015112E"/>
    <w:rsid w:val="001552E7"/>
    <w:rsid w:val="001566B4"/>
    <w:rsid w:val="00191A28"/>
    <w:rsid w:val="001C279E"/>
    <w:rsid w:val="001D459E"/>
    <w:rsid w:val="001E21B6"/>
    <w:rsid w:val="002010BF"/>
    <w:rsid w:val="002463D4"/>
    <w:rsid w:val="0027011C"/>
    <w:rsid w:val="00274200"/>
    <w:rsid w:val="00275740"/>
    <w:rsid w:val="00277D96"/>
    <w:rsid w:val="002A0269"/>
    <w:rsid w:val="002C77E8"/>
    <w:rsid w:val="00301F44"/>
    <w:rsid w:val="00303684"/>
    <w:rsid w:val="003143F5"/>
    <w:rsid w:val="00314854"/>
    <w:rsid w:val="00331B5A"/>
    <w:rsid w:val="003A1765"/>
    <w:rsid w:val="003A1F14"/>
    <w:rsid w:val="003C51CD"/>
    <w:rsid w:val="003D584E"/>
    <w:rsid w:val="003F29B2"/>
    <w:rsid w:val="003F3C67"/>
    <w:rsid w:val="004247A2"/>
    <w:rsid w:val="00476F6F"/>
    <w:rsid w:val="004B2795"/>
    <w:rsid w:val="004C13DD"/>
    <w:rsid w:val="004E2936"/>
    <w:rsid w:val="004E3441"/>
    <w:rsid w:val="004E44C0"/>
    <w:rsid w:val="00562810"/>
    <w:rsid w:val="005A5366"/>
    <w:rsid w:val="005C41A5"/>
    <w:rsid w:val="005C7885"/>
    <w:rsid w:val="005E7ADD"/>
    <w:rsid w:val="00637E73"/>
    <w:rsid w:val="006865E9"/>
    <w:rsid w:val="00691F3E"/>
    <w:rsid w:val="00694BFB"/>
    <w:rsid w:val="006A106B"/>
    <w:rsid w:val="006C523D"/>
    <w:rsid w:val="006D3141"/>
    <w:rsid w:val="006D4036"/>
    <w:rsid w:val="0070502F"/>
    <w:rsid w:val="00736517"/>
    <w:rsid w:val="007E02CF"/>
    <w:rsid w:val="007F1CF5"/>
    <w:rsid w:val="00810282"/>
    <w:rsid w:val="008318EE"/>
    <w:rsid w:val="00834EDE"/>
    <w:rsid w:val="008736AA"/>
    <w:rsid w:val="008875D6"/>
    <w:rsid w:val="008D275D"/>
    <w:rsid w:val="008E77B3"/>
    <w:rsid w:val="00916F53"/>
    <w:rsid w:val="009318F8"/>
    <w:rsid w:val="00954B98"/>
    <w:rsid w:val="00980327"/>
    <w:rsid w:val="009C1EA5"/>
    <w:rsid w:val="009F1067"/>
    <w:rsid w:val="00A31E01"/>
    <w:rsid w:val="00A527AD"/>
    <w:rsid w:val="00A718CF"/>
    <w:rsid w:val="00A72E7C"/>
    <w:rsid w:val="00AC3B58"/>
    <w:rsid w:val="00AE48A0"/>
    <w:rsid w:val="00AE541E"/>
    <w:rsid w:val="00AE61BE"/>
    <w:rsid w:val="00AF439D"/>
    <w:rsid w:val="00B0318C"/>
    <w:rsid w:val="00B16F25"/>
    <w:rsid w:val="00B24422"/>
    <w:rsid w:val="00B5714B"/>
    <w:rsid w:val="00B80C20"/>
    <w:rsid w:val="00B844FE"/>
    <w:rsid w:val="00B94E71"/>
    <w:rsid w:val="00B95280"/>
    <w:rsid w:val="00BA15E3"/>
    <w:rsid w:val="00BB6449"/>
    <w:rsid w:val="00BC562B"/>
    <w:rsid w:val="00C33014"/>
    <w:rsid w:val="00C33434"/>
    <w:rsid w:val="00C34869"/>
    <w:rsid w:val="00C42EB6"/>
    <w:rsid w:val="00C85096"/>
    <w:rsid w:val="00CB04D0"/>
    <w:rsid w:val="00CB20EF"/>
    <w:rsid w:val="00CC2692"/>
    <w:rsid w:val="00CC26D0"/>
    <w:rsid w:val="00CD12CB"/>
    <w:rsid w:val="00CD36CF"/>
    <w:rsid w:val="00CF1DCA"/>
    <w:rsid w:val="00D13122"/>
    <w:rsid w:val="00D27498"/>
    <w:rsid w:val="00D44695"/>
    <w:rsid w:val="00D579FC"/>
    <w:rsid w:val="00D7428E"/>
    <w:rsid w:val="00DE0AE8"/>
    <w:rsid w:val="00DE526B"/>
    <w:rsid w:val="00DF199D"/>
    <w:rsid w:val="00DF7ECE"/>
    <w:rsid w:val="00E01542"/>
    <w:rsid w:val="00E365F1"/>
    <w:rsid w:val="00E60855"/>
    <w:rsid w:val="00E60941"/>
    <w:rsid w:val="00E62F48"/>
    <w:rsid w:val="00E67CB3"/>
    <w:rsid w:val="00E754AF"/>
    <w:rsid w:val="00E831B3"/>
    <w:rsid w:val="00E92B60"/>
    <w:rsid w:val="00EB203E"/>
    <w:rsid w:val="00EB7C69"/>
    <w:rsid w:val="00EE70CB"/>
    <w:rsid w:val="00F01B45"/>
    <w:rsid w:val="00F23775"/>
    <w:rsid w:val="00F41CA2"/>
    <w:rsid w:val="00F443C0"/>
    <w:rsid w:val="00F62EFB"/>
    <w:rsid w:val="00F939A4"/>
    <w:rsid w:val="00FA7B09"/>
    <w:rsid w:val="00FE051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6E91F"/>
  <w15:chartTrackingRefBased/>
  <w15:docId w15:val="{648A6142-16CE-4417-A0C5-32B49E1C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31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754AF"/>
    <w:rPr>
      <w:rFonts w:eastAsia="Calibri"/>
      <w:b/>
      <w:caps/>
      <w:color w:val="000000"/>
      <w:sz w:val="24"/>
    </w:rPr>
  </w:style>
  <w:style w:type="character" w:customStyle="1" w:styleId="SectionBodyChar">
    <w:name w:val="Section Body Char"/>
    <w:link w:val="SectionBody"/>
    <w:rsid w:val="00E754AF"/>
    <w:rPr>
      <w:rFonts w:eastAsia="Calibri"/>
      <w:color w:val="000000"/>
    </w:rPr>
  </w:style>
  <w:style w:type="character" w:customStyle="1" w:styleId="SectionHeadingChar">
    <w:name w:val="Section Heading Char"/>
    <w:link w:val="SectionHeading"/>
    <w:rsid w:val="00E754AF"/>
    <w:rPr>
      <w:rFonts w:eastAsia="Calibri"/>
      <w:b/>
      <w:color w:val="000000"/>
    </w:rPr>
  </w:style>
  <w:style w:type="character" w:styleId="PageNumber">
    <w:name w:val="page number"/>
    <w:basedOn w:val="DefaultParagraphFont"/>
    <w:uiPriority w:val="99"/>
    <w:semiHidden/>
    <w:locked/>
    <w:rsid w:val="00E754AF"/>
  </w:style>
  <w:style w:type="paragraph" w:styleId="BlockText">
    <w:name w:val="Block Text"/>
    <w:basedOn w:val="Normal"/>
    <w:uiPriority w:val="99"/>
    <w:semiHidden/>
    <w:locked/>
    <w:rsid w:val="008318E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73AC59B944247BC1CE58EB1098807"/>
        <w:category>
          <w:name w:val="General"/>
          <w:gallery w:val="placeholder"/>
        </w:category>
        <w:types>
          <w:type w:val="bbPlcHdr"/>
        </w:types>
        <w:behaviors>
          <w:behavior w:val="content"/>
        </w:behaviors>
        <w:guid w:val="{AD8413BA-6674-4EC0-8C7A-DE4F6E39CE7B}"/>
      </w:docPartPr>
      <w:docPartBody>
        <w:p w:rsidR="007A325C" w:rsidRDefault="007A325C">
          <w:pPr>
            <w:pStyle w:val="DE373AC59B944247BC1CE58EB1098807"/>
          </w:pPr>
          <w:r w:rsidRPr="00B844FE">
            <w:t>Prefix Text</w:t>
          </w:r>
        </w:p>
      </w:docPartBody>
    </w:docPart>
    <w:docPart>
      <w:docPartPr>
        <w:name w:val="5ACDA230646B4245932DAC38209983A2"/>
        <w:category>
          <w:name w:val="General"/>
          <w:gallery w:val="placeholder"/>
        </w:category>
        <w:types>
          <w:type w:val="bbPlcHdr"/>
        </w:types>
        <w:behaviors>
          <w:behavior w:val="content"/>
        </w:behaviors>
        <w:guid w:val="{0B329C53-6469-4DFF-96B5-4C744067043B}"/>
      </w:docPartPr>
      <w:docPartBody>
        <w:p w:rsidR="007A325C" w:rsidRDefault="007A325C">
          <w:pPr>
            <w:pStyle w:val="5ACDA230646B4245932DAC38209983A2"/>
          </w:pPr>
          <w:r w:rsidRPr="00B844FE">
            <w:t>[Type here]</w:t>
          </w:r>
        </w:p>
      </w:docPartBody>
    </w:docPart>
    <w:docPart>
      <w:docPartPr>
        <w:name w:val="CA191514868248909D7FF4ABA6529BB3"/>
        <w:category>
          <w:name w:val="General"/>
          <w:gallery w:val="placeholder"/>
        </w:category>
        <w:types>
          <w:type w:val="bbPlcHdr"/>
        </w:types>
        <w:behaviors>
          <w:behavior w:val="content"/>
        </w:behaviors>
        <w:guid w:val="{C515EF7D-F565-4711-ADCF-CAA4B803570D}"/>
      </w:docPartPr>
      <w:docPartBody>
        <w:p w:rsidR="007A325C" w:rsidRDefault="007A325C">
          <w:pPr>
            <w:pStyle w:val="CA191514868248909D7FF4ABA6529BB3"/>
          </w:pPr>
          <w:r w:rsidRPr="00B844FE">
            <w:t>Number</w:t>
          </w:r>
        </w:p>
      </w:docPartBody>
    </w:docPart>
    <w:docPart>
      <w:docPartPr>
        <w:name w:val="986B1E38995D4C5A87D48DDF76053623"/>
        <w:category>
          <w:name w:val="General"/>
          <w:gallery w:val="placeholder"/>
        </w:category>
        <w:types>
          <w:type w:val="bbPlcHdr"/>
        </w:types>
        <w:behaviors>
          <w:behavior w:val="content"/>
        </w:behaviors>
        <w:guid w:val="{9A6E138C-E033-4038-8FAD-BD106A828364}"/>
      </w:docPartPr>
      <w:docPartBody>
        <w:p w:rsidR="007A325C" w:rsidRDefault="007A325C">
          <w:pPr>
            <w:pStyle w:val="986B1E38995D4C5A87D48DDF760536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5C"/>
    <w:rsid w:val="001E21B6"/>
    <w:rsid w:val="003D584E"/>
    <w:rsid w:val="003F29B2"/>
    <w:rsid w:val="004E44C0"/>
    <w:rsid w:val="007A325C"/>
    <w:rsid w:val="008E77B3"/>
    <w:rsid w:val="00916F53"/>
    <w:rsid w:val="00BB6449"/>
    <w:rsid w:val="00D13122"/>
    <w:rsid w:val="00DE0AE8"/>
    <w:rsid w:val="00DF7ECE"/>
    <w:rsid w:val="00E60855"/>
    <w:rsid w:val="00E67CB3"/>
    <w:rsid w:val="00FE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373AC59B944247BC1CE58EB1098807">
    <w:name w:val="DE373AC59B944247BC1CE58EB1098807"/>
  </w:style>
  <w:style w:type="paragraph" w:customStyle="1" w:styleId="5ACDA230646B4245932DAC38209983A2">
    <w:name w:val="5ACDA230646B4245932DAC38209983A2"/>
  </w:style>
  <w:style w:type="paragraph" w:customStyle="1" w:styleId="CA191514868248909D7FF4ABA6529BB3">
    <w:name w:val="CA191514868248909D7FF4ABA6529BB3"/>
  </w:style>
  <w:style w:type="character" w:styleId="PlaceholderText">
    <w:name w:val="Placeholder Text"/>
    <w:basedOn w:val="DefaultParagraphFont"/>
    <w:uiPriority w:val="99"/>
    <w:semiHidden/>
    <w:rsid w:val="007A325C"/>
    <w:rPr>
      <w:color w:val="808080"/>
    </w:rPr>
  </w:style>
  <w:style w:type="paragraph" w:customStyle="1" w:styleId="986B1E38995D4C5A87D48DDF76053623">
    <w:name w:val="986B1E38995D4C5A87D48DDF76053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1095</Words>
  <Characters>6450</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2026-02-27T20:36:00Z</cp:lastPrinted>
  <dcterms:created xsi:type="dcterms:W3CDTF">2026-03-16T20:08:00Z</dcterms:created>
  <dcterms:modified xsi:type="dcterms:W3CDTF">2026-03-16T20:08:00Z</dcterms:modified>
</cp:coreProperties>
</file>